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40E6" w14:textId="3C2FE581" w:rsidR="00BF4D3D" w:rsidRPr="008D038F" w:rsidRDefault="00A626A5" w:rsidP="008D038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1A1AB" wp14:editId="3677C121">
                <wp:simplePos x="0" y="0"/>
                <wp:positionH relativeFrom="column">
                  <wp:posOffset>86360</wp:posOffset>
                </wp:positionH>
                <wp:positionV relativeFrom="paragraph">
                  <wp:posOffset>1703070</wp:posOffset>
                </wp:positionV>
                <wp:extent cx="4121150" cy="4039235"/>
                <wp:effectExtent l="0" t="0" r="0" b="0"/>
                <wp:wrapNone/>
                <wp:docPr id="1204396510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403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53B7A3" w14:textId="0D520254" w:rsidR="00B00726" w:rsidRDefault="00B00726" w:rsidP="00B00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0726">
                              <w:rPr>
                                <w:sz w:val="28"/>
                                <w:szCs w:val="28"/>
                              </w:rPr>
                              <w:t>Tule mukaan tilaisuuteen, jossa opit rentoutumaan ja päästämään irti arjen huolista.</w:t>
                            </w:r>
                            <w:r w:rsidR="006E67F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00726">
                              <w:rPr>
                                <w:sz w:val="28"/>
                                <w:szCs w:val="28"/>
                              </w:rPr>
                              <w:t>Tilaisuuden tavoitteena on oppia hengitystä ja hermostoa rauhoittavia lempeitä harjoituksia ja lisätä arjen hyvinvointia.</w:t>
                            </w:r>
                            <w:r w:rsidR="00A626A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5C4FA0A" w14:textId="77777777" w:rsidR="00A626A5" w:rsidRDefault="00A626A5" w:rsidP="00B00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6D4A006" w14:textId="1A7AE14B" w:rsidR="00A626A5" w:rsidRPr="00B00726" w:rsidRDefault="00A626A5" w:rsidP="00B00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626A5">
                              <w:rPr>
                                <w:sz w:val="28"/>
                                <w:szCs w:val="28"/>
                              </w:rPr>
                              <w:t>Työpaja on tarkoitettu hengityssairautta sairastaville. Sinun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26A5">
                              <w:rPr>
                                <w:sz w:val="28"/>
                                <w:szCs w:val="28"/>
                              </w:rPr>
                              <w:t>ei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626A5">
                              <w:rPr>
                                <w:sz w:val="28"/>
                                <w:szCs w:val="28"/>
                              </w:rPr>
                              <w:t>tarvitse olla yhdistyksen jäsen 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osallistuaksesi.</w:t>
                            </w:r>
                          </w:p>
                          <w:p w14:paraId="0EC76F90" w14:textId="350E306D" w:rsidR="00B00726" w:rsidRPr="00B00726" w:rsidRDefault="00B00726" w:rsidP="00B00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E935FD" w14:textId="3D523E63" w:rsidR="00B00726" w:rsidRPr="00B00726" w:rsidRDefault="00B00726" w:rsidP="00B00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0726">
                              <w:rPr>
                                <w:sz w:val="28"/>
                                <w:szCs w:val="28"/>
                              </w:rPr>
                              <w:t xml:space="preserve">Teemme hengitys- ja tietoisuusharjoituksia turvallisessa ympäristössä fysioterapeutin ohjaamana etäyhteyden kautta. Harjoituksia voi tehdä tilaisuuden jälkeen myös omassa arjessa. </w:t>
                            </w:r>
                          </w:p>
                          <w:p w14:paraId="2F95911F" w14:textId="77777777" w:rsidR="00B00726" w:rsidRPr="00B00726" w:rsidRDefault="00B00726" w:rsidP="00B00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ED6293A" w14:textId="24358DE4" w:rsidR="00B00726" w:rsidRPr="00B00726" w:rsidRDefault="00B00726" w:rsidP="00B007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00726">
                              <w:rPr>
                                <w:sz w:val="28"/>
                                <w:szCs w:val="28"/>
                              </w:rPr>
                              <w:t>Harjoitukset voi tehdä lattialla maaten tai tuolilla istuen. Ota mukaan oma alusta, tyyny ja viltti. Aikaisempaa kokemusta ei tarvita.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1A1A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6.8pt;margin-top:134.1pt;width:324.5pt;height:3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" filled="f" stroked="f" strokeweight=".5pt">
                <v:textbox>
                  <w:txbxContent>
                    <w:p w14:paraId="4653B7A3" w14:textId="0D520254" w:rsidR="00B00726" w:rsidRDefault="00B00726" w:rsidP="00B00726">
                      <w:pPr>
                        <w:rPr>
                          <w:sz w:val="28"/>
                          <w:szCs w:val="28"/>
                        </w:rPr>
                      </w:pPr>
                      <w:r w:rsidRPr="00B00726">
                        <w:rPr>
                          <w:sz w:val="28"/>
                          <w:szCs w:val="28"/>
                        </w:rPr>
                        <w:t>Tule mukaan tilaisuuteen, jossa opit rentoutumaan ja päästämään irti arjen huolista.</w:t>
                      </w:r>
                      <w:r w:rsidR="006E67F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B00726">
                        <w:rPr>
                          <w:sz w:val="28"/>
                          <w:szCs w:val="28"/>
                        </w:rPr>
                        <w:t>Tilaisuuden tavoitteena on oppia hengitystä ja hermostoa rauhoittavia lempeitä harjoituksia ja lisätä arjen hyvinvointia.</w:t>
                      </w:r>
                      <w:r w:rsidR="00A626A5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35C4FA0A" w14:textId="77777777" w:rsidR="00A626A5" w:rsidRDefault="00A626A5" w:rsidP="00B0072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6D4A006" w14:textId="1A7AE14B" w:rsidR="00A626A5" w:rsidRPr="00B00726" w:rsidRDefault="00A626A5" w:rsidP="00B00726">
                      <w:pPr>
                        <w:rPr>
                          <w:sz w:val="28"/>
                          <w:szCs w:val="28"/>
                        </w:rPr>
                      </w:pPr>
                      <w:r w:rsidRPr="00A626A5">
                        <w:rPr>
                          <w:sz w:val="28"/>
                          <w:szCs w:val="28"/>
                        </w:rPr>
                        <w:t>Työpaja on tarkoitettu hengityssairautta sairastaville. Sinun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626A5">
                        <w:rPr>
                          <w:sz w:val="28"/>
                          <w:szCs w:val="28"/>
                        </w:rPr>
                        <w:t>ei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626A5">
                        <w:rPr>
                          <w:sz w:val="28"/>
                          <w:szCs w:val="28"/>
                        </w:rPr>
                        <w:t>tarvitse olla yhdistyksen jäsen </w:t>
                      </w:r>
                      <w:r>
                        <w:rPr>
                          <w:sz w:val="28"/>
                          <w:szCs w:val="28"/>
                        </w:rPr>
                        <w:t>osallistuaksesi.</w:t>
                      </w:r>
                    </w:p>
                    <w:p w14:paraId="0EC76F90" w14:textId="350E306D" w:rsidR="00B00726" w:rsidRPr="00B00726" w:rsidRDefault="00B00726" w:rsidP="00B0072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3BE935FD" w14:textId="3D523E63" w:rsidR="00B00726" w:rsidRPr="00B00726" w:rsidRDefault="00B00726" w:rsidP="00B00726">
                      <w:pPr>
                        <w:rPr>
                          <w:sz w:val="28"/>
                          <w:szCs w:val="28"/>
                        </w:rPr>
                      </w:pPr>
                      <w:r w:rsidRPr="00B00726">
                        <w:rPr>
                          <w:sz w:val="28"/>
                          <w:szCs w:val="28"/>
                        </w:rPr>
                        <w:t xml:space="preserve">Teemme hengitys- ja tietoisuusharjoituksia turvallisessa ympäristössä fysioterapeutin ohjaamana etäyhteyden kautta. Harjoituksia voi tehdä tilaisuuden jälkeen myös omassa arjessa. </w:t>
                      </w:r>
                    </w:p>
                    <w:p w14:paraId="2F95911F" w14:textId="77777777" w:rsidR="00B00726" w:rsidRPr="00B00726" w:rsidRDefault="00B00726" w:rsidP="00B0072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ED6293A" w14:textId="24358DE4" w:rsidR="00B00726" w:rsidRPr="00B00726" w:rsidRDefault="00B00726" w:rsidP="00B00726">
                      <w:pPr>
                        <w:rPr>
                          <w:sz w:val="28"/>
                          <w:szCs w:val="28"/>
                        </w:rPr>
                      </w:pPr>
                      <w:r w:rsidRPr="00B00726">
                        <w:rPr>
                          <w:sz w:val="28"/>
                          <w:szCs w:val="28"/>
                        </w:rPr>
                        <w:t>Harjoitukset voi tehdä lattialla maaten tai tuolilla istuen. Ota mukaan oma alusta, tyyny ja viltti. Aikaisempaa kokemusta ei tarvita.</w:t>
                      </w:r>
                    </w:p>
                  </w:txbxContent>
                </v:textbox>
              </v:shape>
            </w:pict>
          </mc:Fallback>
        </mc:AlternateContent>
      </w:r>
      <w:r w:rsidR="0081480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D8EE43" wp14:editId="6CA18A36">
                <wp:simplePos x="0" y="0"/>
                <wp:positionH relativeFrom="margin">
                  <wp:align>right</wp:align>
                </wp:positionH>
                <wp:positionV relativeFrom="paragraph">
                  <wp:posOffset>-728345</wp:posOffset>
                </wp:positionV>
                <wp:extent cx="1179830" cy="637540"/>
                <wp:effectExtent l="0" t="0" r="0" b="0"/>
                <wp:wrapNone/>
                <wp:docPr id="1104453892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830" cy="637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A2FF0A" w14:textId="69E084A6" w:rsidR="008C3EA3" w:rsidRPr="008C3EA3" w:rsidRDefault="008C3EA3" w:rsidP="008C3EA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8C3EA3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Tilaisuus on maksuton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EE43" id="_x0000_s1027" type="#_x0000_t202" style="position:absolute;margin-left:41.7pt;margin-top:-57.35pt;width:92.9pt;height:50.2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" filled="f" stroked="f" strokeweight=".5pt">
                <v:textbox>
                  <w:txbxContent>
                    <w:p w14:paraId="62A2FF0A" w14:textId="69E084A6" w:rsidR="008C3EA3" w:rsidRPr="008C3EA3" w:rsidRDefault="008C3EA3" w:rsidP="008C3EA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8C3EA3">
                        <w:rPr>
                          <w:b/>
                          <w:bCs/>
                          <w:sz w:val="26"/>
                          <w:szCs w:val="26"/>
                        </w:rPr>
                        <w:t>Tilaisuus on maksuton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804">
        <w:rPr>
          <w:noProof/>
        </w:rPr>
        <w:drawing>
          <wp:anchor distT="0" distB="0" distL="114300" distR="114300" simplePos="0" relativeHeight="251676672" behindDoc="0" locked="0" layoutInCell="1" allowOverlap="1" wp14:anchorId="344C9805" wp14:editId="4F614C02">
            <wp:simplePos x="0" y="0"/>
            <wp:positionH relativeFrom="column">
              <wp:posOffset>4245610</wp:posOffset>
            </wp:positionH>
            <wp:positionV relativeFrom="paragraph">
              <wp:posOffset>-563880</wp:posOffset>
            </wp:positionV>
            <wp:extent cx="1198245" cy="1198245"/>
            <wp:effectExtent l="0" t="0" r="0" b="0"/>
            <wp:wrapNone/>
            <wp:docPr id="1341482873" name="Kuva 1" descr="Kuva, joka sisältää kohteen Fontti, teksti, Grafiikka, logo&#10;&#10;Tekoälyn generoima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482873" name="Kuva 1" descr="Kuva, joka sisältää kohteen Fontti, teksti, Grafiikka, logo&#10;&#10;Tekoälyn generoima sisältö voi olla virheellistä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804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F77C835" wp14:editId="2F8FC9A8">
                <wp:simplePos x="0" y="0"/>
                <wp:positionH relativeFrom="margin">
                  <wp:posOffset>4934585</wp:posOffset>
                </wp:positionH>
                <wp:positionV relativeFrom="paragraph">
                  <wp:posOffset>-1256030</wp:posOffset>
                </wp:positionV>
                <wp:extent cx="1503045" cy="1477645"/>
                <wp:effectExtent l="0" t="0" r="1905" b="8255"/>
                <wp:wrapNone/>
                <wp:docPr id="279806935" name="Ellip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045" cy="14776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C9C55" w14:textId="3C624EA7" w:rsidR="00B00726" w:rsidRPr="008C3EA3" w:rsidRDefault="00B00726" w:rsidP="00B0072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77C835" id="Ellipsi 6" o:spid="_x0000_s1028" style="position:absolute;margin-left:388.55pt;margin-top:-98.9pt;width:118.35pt;height:116.3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" fillcolor="yellow" stroked="f" strokeweight="2pt">
                <v:textbox>
                  <w:txbxContent>
                    <w:p w14:paraId="4AAC9C55" w14:textId="3C624EA7" w:rsidR="00B00726" w:rsidRPr="008C3EA3" w:rsidRDefault="00B00726" w:rsidP="00B0072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8C3E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2E283" wp14:editId="7A4F5BB0">
                <wp:simplePos x="0" y="0"/>
                <wp:positionH relativeFrom="column">
                  <wp:posOffset>77145</wp:posOffset>
                </wp:positionH>
                <wp:positionV relativeFrom="paragraph">
                  <wp:posOffset>-624633</wp:posOffset>
                </wp:positionV>
                <wp:extent cx="4486939" cy="1296109"/>
                <wp:effectExtent l="0" t="0" r="0" b="0"/>
                <wp:wrapNone/>
                <wp:docPr id="1058805882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39" cy="12961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4938B" w14:textId="7DA70858" w:rsidR="008D038F" w:rsidRPr="00B00726" w:rsidRDefault="008D038F">
                            <w:pPr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B00726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>Hengähdä hetkeksi</w:t>
                            </w:r>
                            <w:r w:rsidR="00A626A5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="00A626A5"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  <w:br/>
                              <w:t>-työpaja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E283" id="_x0000_s1029" type="#_x0000_t202" style="position:absolute;margin-left:6.05pt;margin-top:-49.2pt;width:353.3pt;height:10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" filled="f" stroked="f" strokeweight=".5pt">
                <v:textbox>
                  <w:txbxContent>
                    <w:p w14:paraId="3764938B" w14:textId="7DA70858" w:rsidR="008D038F" w:rsidRPr="00B00726" w:rsidRDefault="008D038F">
                      <w:pPr>
                        <w:rPr>
                          <w:b/>
                          <w:bCs/>
                          <w:sz w:val="64"/>
                          <w:szCs w:val="64"/>
                        </w:rPr>
                      </w:pPr>
                      <w:r w:rsidRPr="00B00726">
                        <w:rPr>
                          <w:b/>
                          <w:bCs/>
                          <w:sz w:val="64"/>
                          <w:szCs w:val="64"/>
                        </w:rPr>
                        <w:t>Hengähdä hetkeksi</w:t>
                      </w:r>
                      <w:r w:rsidR="00A626A5">
                        <w:rPr>
                          <w:b/>
                          <w:bCs/>
                          <w:sz w:val="64"/>
                          <w:szCs w:val="64"/>
                        </w:rPr>
                        <w:t xml:space="preserve"> </w:t>
                      </w:r>
                      <w:r w:rsidR="00A626A5">
                        <w:rPr>
                          <w:b/>
                          <w:bCs/>
                          <w:sz w:val="64"/>
                          <w:szCs w:val="64"/>
                        </w:rPr>
                        <w:br/>
                        <w:t>-työpaja</w:t>
                      </w:r>
                    </w:p>
                  </w:txbxContent>
                </v:textbox>
              </v:shape>
            </w:pict>
          </mc:Fallback>
        </mc:AlternateContent>
      </w:r>
      <w:r w:rsidR="008C3E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34D2F" wp14:editId="14846733">
                <wp:simplePos x="0" y="0"/>
                <wp:positionH relativeFrom="column">
                  <wp:posOffset>87792</wp:posOffset>
                </wp:positionH>
                <wp:positionV relativeFrom="paragraph">
                  <wp:posOffset>767759</wp:posOffset>
                </wp:positionV>
                <wp:extent cx="6230679" cy="691116"/>
                <wp:effectExtent l="0" t="0" r="0" b="0"/>
                <wp:wrapNone/>
                <wp:docPr id="1272355363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679" cy="6911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0EC52" w14:textId="13FE36E0" w:rsidR="00B00726" w:rsidRDefault="00B00726" w:rsidP="00B0072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007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Maanantaina pp.kk.2024 kello </w:t>
                            </w:r>
                            <w:r w:rsidR="006E67F0" w:rsidRPr="00B0072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17.30–20.30</w:t>
                            </w:r>
                          </w:p>
                          <w:p w14:paraId="2E0F6736" w14:textId="759BF42F" w:rsidR="00B00726" w:rsidRPr="00B00726" w:rsidRDefault="00B00726" w:rsidP="00B0072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Katuosoiterivi 1 A, 4 krs., 01234, Kaupunki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34D2F" id="_x0000_s1030" type="#_x0000_t202" style="position:absolute;margin-left:6.9pt;margin-top:60.45pt;width:490.6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" filled="f" stroked="f" strokeweight=".5pt">
                <v:textbox>
                  <w:txbxContent>
                    <w:p w14:paraId="6830EC52" w14:textId="13FE36E0" w:rsidR="00B00726" w:rsidRDefault="00B00726" w:rsidP="00B0072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00726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Maanantaina pp.kk.2024 kello </w:t>
                      </w:r>
                      <w:r w:rsidR="006E67F0" w:rsidRPr="00B00726">
                        <w:rPr>
                          <w:b/>
                          <w:bCs/>
                          <w:sz w:val="28"/>
                          <w:szCs w:val="28"/>
                        </w:rPr>
                        <w:t>17.30–20.30</w:t>
                      </w:r>
                    </w:p>
                    <w:p w14:paraId="2E0F6736" w14:textId="759BF42F" w:rsidR="00B00726" w:rsidRPr="00B00726" w:rsidRDefault="00B00726" w:rsidP="00B00726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Katuosoiterivi 1 A, 4 krs., 01234, Kaupunki</w:t>
                      </w:r>
                    </w:p>
                  </w:txbxContent>
                </v:textbox>
              </v:shape>
            </w:pict>
          </mc:Fallback>
        </mc:AlternateContent>
      </w:r>
      <w:r w:rsidR="008C3E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51E4ED" wp14:editId="39013B1A">
                <wp:simplePos x="0" y="0"/>
                <wp:positionH relativeFrom="margin">
                  <wp:posOffset>75888</wp:posOffset>
                </wp:positionH>
                <wp:positionV relativeFrom="paragraph">
                  <wp:posOffset>7012305</wp:posOffset>
                </wp:positionV>
                <wp:extent cx="3561907" cy="1148080"/>
                <wp:effectExtent l="0" t="0" r="0" b="0"/>
                <wp:wrapNone/>
                <wp:docPr id="395054774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907" cy="1148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1D0957" w14:textId="77777777" w:rsidR="00C95701" w:rsidRPr="00C95701" w:rsidRDefault="00C95701" w:rsidP="00C95701">
                            <w:r w:rsidRPr="00C95701">
                              <w:t xml:space="preserve">Ilmoittautumiset: </w:t>
                            </w:r>
                            <w:proofErr w:type="spellStart"/>
                            <w:proofErr w:type="gramStart"/>
                            <w:r w:rsidRPr="00C95701">
                              <w:t>xx.xx</w:t>
                            </w:r>
                            <w:proofErr w:type="spellEnd"/>
                            <w:r w:rsidRPr="00C95701">
                              <w:t>.</w:t>
                            </w:r>
                            <w:proofErr w:type="gramEnd"/>
                            <w:r w:rsidRPr="00C95701">
                              <w:t xml:space="preserve"> mennessä </w:t>
                            </w:r>
                          </w:p>
                          <w:p w14:paraId="4CC873B4" w14:textId="6CB9BBB9" w:rsidR="00C95701" w:rsidRPr="00C95701" w:rsidRDefault="00C95701" w:rsidP="00C95701">
                            <w:r w:rsidRPr="00C95701">
                              <w:t xml:space="preserve">(kirjoita tähän tarkemmin </w:t>
                            </w:r>
                            <w:proofErr w:type="gramStart"/>
                            <w:r w:rsidRPr="00C95701">
                              <w:t>ilmoittautumistapa  sähköpostilla</w:t>
                            </w:r>
                            <w:proofErr w:type="gramEnd"/>
                            <w:r w:rsidRPr="00C95701">
                              <w:t xml:space="preserve"> / puhelimella, sekä muut mahdolliset lisätiedot kuten ryhmäkoko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1E4ED" id="_x0000_s1031" type="#_x0000_t202" style="position:absolute;margin-left:6pt;margin-top:552.15pt;width:280.45pt;height:90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" filled="f" stroked="f" strokeweight=".5pt">
                <v:textbox>
                  <w:txbxContent>
                    <w:p w14:paraId="5D1D0957" w14:textId="77777777" w:rsidR="00C95701" w:rsidRPr="00C95701" w:rsidRDefault="00C95701" w:rsidP="00C95701">
                      <w:r w:rsidRPr="00C95701">
                        <w:t xml:space="preserve">Ilmoittautumiset: </w:t>
                      </w:r>
                      <w:proofErr w:type="spellStart"/>
                      <w:proofErr w:type="gramStart"/>
                      <w:r w:rsidRPr="00C95701">
                        <w:t>xx.xx</w:t>
                      </w:r>
                      <w:proofErr w:type="spellEnd"/>
                      <w:r w:rsidRPr="00C95701">
                        <w:t>.</w:t>
                      </w:r>
                      <w:proofErr w:type="gramEnd"/>
                      <w:r w:rsidRPr="00C95701">
                        <w:t xml:space="preserve"> mennessä </w:t>
                      </w:r>
                    </w:p>
                    <w:p w14:paraId="4CC873B4" w14:textId="6CB9BBB9" w:rsidR="00C95701" w:rsidRPr="00C95701" w:rsidRDefault="00C95701" w:rsidP="00C95701">
                      <w:r w:rsidRPr="00C95701">
                        <w:t xml:space="preserve">(kirjoita tähän tarkemmin </w:t>
                      </w:r>
                      <w:proofErr w:type="gramStart"/>
                      <w:r w:rsidRPr="00C95701">
                        <w:t>ilmoittautumistapa  sähköpostilla</w:t>
                      </w:r>
                      <w:proofErr w:type="gramEnd"/>
                      <w:r w:rsidRPr="00C95701">
                        <w:t xml:space="preserve"> / puhelimella, sekä muut mahdolliset lisätiedot kuten ryhmäkoko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EA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E591D4" wp14:editId="7D5BB2F8">
                <wp:simplePos x="0" y="0"/>
                <wp:positionH relativeFrom="margin">
                  <wp:posOffset>1210310</wp:posOffset>
                </wp:positionH>
                <wp:positionV relativeFrom="paragraph">
                  <wp:posOffset>6066790</wp:posOffset>
                </wp:positionV>
                <wp:extent cx="3189605" cy="796925"/>
                <wp:effectExtent l="0" t="0" r="0" b="3175"/>
                <wp:wrapNone/>
                <wp:docPr id="2092916618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60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D35091" w14:textId="1D3FFA18" w:rsidR="00B00726" w:rsidRPr="00C95701" w:rsidRDefault="00B00726" w:rsidP="00B0072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57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Ohjaaja: </w:t>
                            </w:r>
                            <w:proofErr w:type="spellStart"/>
                            <w:r w:rsidRPr="00C957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ft</w:t>
                            </w:r>
                            <w:proofErr w:type="spellEnd"/>
                            <w:r w:rsidRPr="00C957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C957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Tt</w:t>
                            </w:r>
                            <w:r w:rsidR="006E67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proofErr w:type="spellEnd"/>
                            <w:r w:rsidRPr="00C957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psykofyysinen hengitysterapeutti, Veera </w:t>
                            </w:r>
                            <w:proofErr w:type="spellStart"/>
                            <w:r w:rsidRPr="00C957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Farin</w:t>
                            </w:r>
                            <w:proofErr w:type="spellEnd"/>
                            <w:r w:rsidRPr="00C957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Hengitysliitto (etänä)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591D4" id="_x0000_s1032" type="#_x0000_t202" style="position:absolute;margin-left:95.3pt;margin-top:477.7pt;width:251.15pt;height:62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" filled="f" stroked="f" strokeweight=".5pt">
                <v:textbox>
                  <w:txbxContent>
                    <w:p w14:paraId="14D35091" w14:textId="1D3FFA18" w:rsidR="00B00726" w:rsidRPr="00C95701" w:rsidRDefault="00B00726" w:rsidP="00B0072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95701">
                        <w:rPr>
                          <w:b/>
                          <w:bCs/>
                          <w:sz w:val="24"/>
                          <w:szCs w:val="24"/>
                        </w:rPr>
                        <w:t xml:space="preserve">Ohjaaja: </w:t>
                      </w:r>
                      <w:proofErr w:type="spellStart"/>
                      <w:r w:rsidRPr="00C95701">
                        <w:rPr>
                          <w:b/>
                          <w:bCs/>
                          <w:sz w:val="24"/>
                          <w:szCs w:val="24"/>
                        </w:rPr>
                        <w:t>ft</w:t>
                      </w:r>
                      <w:proofErr w:type="spellEnd"/>
                      <w:r w:rsidRPr="00C95701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C95701">
                        <w:rPr>
                          <w:b/>
                          <w:bCs/>
                          <w:sz w:val="24"/>
                          <w:szCs w:val="24"/>
                        </w:rPr>
                        <w:t>Tt</w:t>
                      </w:r>
                      <w:r w:rsidR="006E67F0">
                        <w:rPr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proofErr w:type="spellEnd"/>
                      <w:r w:rsidRPr="00C95701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psykofyysinen hengitysterapeutti, Veera </w:t>
                      </w:r>
                      <w:proofErr w:type="spellStart"/>
                      <w:r w:rsidRPr="00C95701">
                        <w:rPr>
                          <w:b/>
                          <w:bCs/>
                          <w:sz w:val="24"/>
                          <w:szCs w:val="24"/>
                        </w:rPr>
                        <w:t>Farin</w:t>
                      </w:r>
                      <w:proofErr w:type="spellEnd"/>
                      <w:r w:rsidRPr="00C95701">
                        <w:rPr>
                          <w:b/>
                          <w:bCs/>
                          <w:sz w:val="24"/>
                          <w:szCs w:val="24"/>
                        </w:rPr>
                        <w:t>, Hengitysliitto (etänä)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EA3">
        <w:rPr>
          <w:noProof/>
        </w:rPr>
        <w:drawing>
          <wp:anchor distT="0" distB="0" distL="114300" distR="114300" simplePos="0" relativeHeight="251669504" behindDoc="1" locked="0" layoutInCell="1" allowOverlap="1" wp14:anchorId="3AE82E37" wp14:editId="39A09C10">
            <wp:simplePos x="0" y="0"/>
            <wp:positionH relativeFrom="margin">
              <wp:posOffset>206003</wp:posOffset>
            </wp:positionH>
            <wp:positionV relativeFrom="paragraph">
              <wp:posOffset>5874529</wp:posOffset>
            </wp:positionV>
            <wp:extent cx="993775" cy="993775"/>
            <wp:effectExtent l="0" t="0" r="0" b="0"/>
            <wp:wrapNone/>
            <wp:docPr id="117178643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8643" name="Kuva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70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0D6EB" wp14:editId="5E31B06C">
                <wp:simplePos x="0" y="0"/>
                <wp:positionH relativeFrom="margin">
                  <wp:posOffset>321488</wp:posOffset>
                </wp:positionH>
                <wp:positionV relativeFrom="paragraph">
                  <wp:posOffset>7997574</wp:posOffset>
                </wp:positionV>
                <wp:extent cx="2626241" cy="287079"/>
                <wp:effectExtent l="0" t="0" r="0" b="0"/>
                <wp:wrapNone/>
                <wp:docPr id="819456169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241" cy="2870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6B6C7" w14:textId="696B9D59" w:rsidR="00C95701" w:rsidRPr="00C95701" w:rsidRDefault="00C95701" w:rsidP="00C95701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95701"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040 123 4564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0D6EB" id="_x0000_s1033" type="#_x0000_t202" style="position:absolute;margin-left:25.3pt;margin-top:629.75pt;width:206.8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" filled="f" stroked="f" strokeweight=".5pt">
                <v:textbox>
                  <w:txbxContent>
                    <w:p w14:paraId="47E6B6C7" w14:textId="696B9D59" w:rsidR="00C95701" w:rsidRPr="00C95701" w:rsidRDefault="00C95701" w:rsidP="00C95701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C95701">
                        <w:rPr>
                          <w:b/>
                          <w:bCs/>
                          <w:sz w:val="30"/>
                          <w:szCs w:val="30"/>
                        </w:rPr>
                        <w:t>040 123 4564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570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9799A" wp14:editId="4E42D707">
                <wp:simplePos x="0" y="0"/>
                <wp:positionH relativeFrom="margin">
                  <wp:posOffset>318976</wp:posOffset>
                </wp:positionH>
                <wp:positionV relativeFrom="paragraph">
                  <wp:posOffset>8391023</wp:posOffset>
                </wp:positionV>
                <wp:extent cx="3934047" cy="372140"/>
                <wp:effectExtent l="0" t="0" r="0" b="0"/>
                <wp:wrapNone/>
                <wp:docPr id="1865972513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4047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0E869" w14:textId="2FE03AD5" w:rsidR="00C95701" w:rsidRPr="00C95701" w:rsidRDefault="00C95701" w:rsidP="00C957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570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etunimi.sukunimi@sahkoposti.com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799A" id="_x0000_s1034" type="#_x0000_t202" style="position:absolute;margin-left:25.1pt;margin-top:660.7pt;width:309.75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FuHAIAADMEAAAOAAAAZHJzL2Uyb0RvYy54bWysU9tuGyEQfa/Uf0C817u+JE5WXkduIleV&#10;rCSSU+UZs+BdCRgK2Lvu13dgfVPap6ovMDDDXM45zB46rcheON+AKelwkFMiDIeqMduS/nhbfrmj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" filled="f" stroked="f" strokeweight=".5pt">
                <v:textbox>
                  <w:txbxContent>
                    <w:p w14:paraId="1310E869" w14:textId="2FE03AD5" w:rsidR="00C95701" w:rsidRPr="00C95701" w:rsidRDefault="00C95701" w:rsidP="00C9570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95701">
                        <w:rPr>
                          <w:b/>
                          <w:bCs/>
                          <w:sz w:val="24"/>
                          <w:szCs w:val="24"/>
                        </w:rPr>
                        <w:t>etunimi.sukunimi@sahkoposti.com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F4D3D" w:rsidRPr="008D038F" w:rsidSect="00A023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608" w:right="851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723F" w14:textId="77777777" w:rsidR="002C4917" w:rsidRDefault="002C4917" w:rsidP="00730235">
      <w:r>
        <w:separator/>
      </w:r>
    </w:p>
  </w:endnote>
  <w:endnote w:type="continuationSeparator" w:id="0">
    <w:p w14:paraId="6BB89E3E" w14:textId="77777777" w:rsidR="002C4917" w:rsidRDefault="002C4917" w:rsidP="0073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FB20" w14:textId="77777777" w:rsidR="006E67F0" w:rsidRDefault="006E67F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F3141" w14:textId="4B5FAA6A" w:rsidR="008D038F" w:rsidRDefault="008C3EA3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30198863" wp14:editId="25A43DF3">
          <wp:simplePos x="0" y="0"/>
          <wp:positionH relativeFrom="column">
            <wp:posOffset>93826</wp:posOffset>
          </wp:positionH>
          <wp:positionV relativeFrom="paragraph">
            <wp:posOffset>-167361</wp:posOffset>
          </wp:positionV>
          <wp:extent cx="276330" cy="276330"/>
          <wp:effectExtent l="0" t="0" r="9525" b="9525"/>
          <wp:wrapNone/>
          <wp:docPr id="1191386776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386776" name="Kuv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30" cy="27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64384" behindDoc="1" locked="0" layoutInCell="1" allowOverlap="1" wp14:anchorId="4E15257B" wp14:editId="7FB2C200">
          <wp:simplePos x="0" y="0"/>
          <wp:positionH relativeFrom="column">
            <wp:posOffset>98258</wp:posOffset>
          </wp:positionH>
          <wp:positionV relativeFrom="paragraph">
            <wp:posOffset>-536575</wp:posOffset>
          </wp:positionV>
          <wp:extent cx="276330" cy="276330"/>
          <wp:effectExtent l="0" t="0" r="9525" b="9525"/>
          <wp:wrapNone/>
          <wp:docPr id="1989560787" name="Kuva 10" descr="Kuva, joka sisältää kohteen logo, Grafiikka, clipart, symbol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9560787" name="Kuva 10" descr="Kuva, joka sisältää kohteen logo, Grafiikka, clipart, symboli&#10;&#10;Kuvaus luotu automaattisest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30" cy="27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701">
      <w:rPr>
        <w:noProof/>
        <w:lang w:eastAsia="fi-FI"/>
      </w:rPr>
      <w:drawing>
        <wp:anchor distT="0" distB="0" distL="114300" distR="114300" simplePos="0" relativeHeight="251662336" behindDoc="0" locked="0" layoutInCell="1" allowOverlap="1" wp14:anchorId="7D9CDE36" wp14:editId="7DDA578A">
          <wp:simplePos x="0" y="0"/>
          <wp:positionH relativeFrom="column">
            <wp:posOffset>3742055</wp:posOffset>
          </wp:positionH>
          <wp:positionV relativeFrom="bottomMargin">
            <wp:posOffset>-92075</wp:posOffset>
          </wp:positionV>
          <wp:extent cx="1264082" cy="249380"/>
          <wp:effectExtent l="0" t="0" r="0" b="0"/>
          <wp:wrapNone/>
          <wp:docPr id="1" name="Kuva 1" descr="Kuva, joka sisältää kohteen Grafiikka, Fontti, muotoi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Grafiikka, Fontti, muotoilu&#10;&#10;Kuvaus luotu automaattisesti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082" cy="24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038F">
      <w:rPr>
        <w:noProof/>
      </w:rPr>
      <w:drawing>
        <wp:anchor distT="0" distB="0" distL="114300" distR="114300" simplePos="0" relativeHeight="251663360" behindDoc="1" locked="0" layoutInCell="1" allowOverlap="1" wp14:anchorId="25641235" wp14:editId="2D5D7767">
          <wp:simplePos x="0" y="0"/>
          <wp:positionH relativeFrom="column">
            <wp:posOffset>4766162</wp:posOffset>
          </wp:positionH>
          <wp:positionV relativeFrom="paragraph">
            <wp:posOffset>-439922</wp:posOffset>
          </wp:positionV>
          <wp:extent cx="2268013" cy="864562"/>
          <wp:effectExtent l="0" t="0" r="0" b="0"/>
          <wp:wrapNone/>
          <wp:docPr id="1488998120" name="Kuva 4" descr="Kuva, joka sisältää kohteen Karmiini, punainen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998120" name="Kuva 4" descr="Kuva, joka sisältää kohteen Karmiini, punainen&#10;&#10;Kuvaus luotu automaattisesti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13" cy="864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FE68" w14:textId="77777777" w:rsidR="006E67F0" w:rsidRDefault="006E67F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B51E1" w14:textId="77777777" w:rsidR="002C4917" w:rsidRDefault="002C4917" w:rsidP="00730235">
      <w:r>
        <w:separator/>
      </w:r>
    </w:p>
  </w:footnote>
  <w:footnote w:type="continuationSeparator" w:id="0">
    <w:p w14:paraId="7F4CAC4B" w14:textId="77777777" w:rsidR="002C4917" w:rsidRDefault="002C4917" w:rsidP="0073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927D" w14:textId="77777777" w:rsidR="006E67F0" w:rsidRDefault="006E67F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9"/>
      <w:gridCol w:w="2553"/>
      <w:gridCol w:w="1279"/>
      <w:gridCol w:w="990"/>
    </w:tblGrid>
    <w:tr w:rsidR="00A804EB" w14:paraId="5E2652BA" w14:textId="77777777" w:rsidTr="00E14C6B">
      <w:tc>
        <w:tcPr>
          <w:tcW w:w="5216" w:type="dxa"/>
        </w:tcPr>
        <w:p w14:paraId="7ECCFB75" w14:textId="67FC3570" w:rsidR="00A804EB" w:rsidRPr="00DE3A6F" w:rsidRDefault="00A804EB" w:rsidP="00576234">
          <w:pPr>
            <w:pStyle w:val="Yltunniste"/>
            <w:tabs>
              <w:tab w:val="clear" w:pos="5216"/>
              <w:tab w:val="clear" w:pos="7825"/>
              <w:tab w:val="clear" w:pos="9129"/>
            </w:tabs>
          </w:pPr>
        </w:p>
      </w:tc>
      <w:tc>
        <w:tcPr>
          <w:tcW w:w="2609" w:type="dxa"/>
        </w:tcPr>
        <w:p w14:paraId="18D7A7C0" w14:textId="400D2A1A" w:rsidR="00A804EB" w:rsidRPr="000B3FF2" w:rsidRDefault="00A804EB" w:rsidP="008517DF">
          <w:pPr>
            <w:pStyle w:val="Yltunniste"/>
            <w:tabs>
              <w:tab w:val="clear" w:pos="5216"/>
              <w:tab w:val="clear" w:pos="7825"/>
              <w:tab w:val="clear" w:pos="9129"/>
            </w:tabs>
            <w:rPr>
              <w:b/>
            </w:rPr>
          </w:pPr>
        </w:p>
      </w:tc>
      <w:tc>
        <w:tcPr>
          <w:tcW w:w="1304" w:type="dxa"/>
        </w:tcPr>
        <w:p w14:paraId="244B2820" w14:textId="5C98C3C9" w:rsidR="00A804EB" w:rsidRPr="00DF3111" w:rsidRDefault="00A804EB" w:rsidP="00AC4147">
          <w:pPr>
            <w:pStyle w:val="Yltunniste"/>
            <w:tabs>
              <w:tab w:val="clear" w:pos="5216"/>
              <w:tab w:val="clear" w:pos="7825"/>
              <w:tab w:val="clear" w:pos="9129"/>
            </w:tabs>
          </w:pPr>
        </w:p>
      </w:tc>
      <w:tc>
        <w:tcPr>
          <w:tcW w:w="1008" w:type="dxa"/>
        </w:tcPr>
        <w:p w14:paraId="724F1004" w14:textId="4B802AF1" w:rsidR="00A804EB" w:rsidRDefault="00A804EB" w:rsidP="008D038F">
          <w:pPr>
            <w:pStyle w:val="Yltunniste"/>
            <w:tabs>
              <w:tab w:val="clear" w:pos="5216"/>
              <w:tab w:val="clear" w:pos="7825"/>
              <w:tab w:val="clear" w:pos="9129"/>
              <w:tab w:val="center" w:pos="388"/>
              <w:tab w:val="right" w:pos="776"/>
            </w:tabs>
          </w:pPr>
        </w:p>
      </w:tc>
    </w:tr>
    <w:tr w:rsidR="00A804EB" w:rsidRPr="00DA1066" w14:paraId="523E0A25" w14:textId="77777777" w:rsidTr="002F521B">
      <w:tc>
        <w:tcPr>
          <w:tcW w:w="5216" w:type="dxa"/>
        </w:tcPr>
        <w:p w14:paraId="7F408B59" w14:textId="77777777" w:rsidR="00A804EB" w:rsidRPr="00DE3A6F" w:rsidRDefault="00A804EB" w:rsidP="00576234">
          <w:pPr>
            <w:pStyle w:val="Yltunniste"/>
            <w:tabs>
              <w:tab w:val="clear" w:pos="5216"/>
              <w:tab w:val="clear" w:pos="7825"/>
              <w:tab w:val="clear" w:pos="9129"/>
            </w:tabs>
          </w:pPr>
        </w:p>
      </w:tc>
      <w:tc>
        <w:tcPr>
          <w:tcW w:w="2609" w:type="dxa"/>
          <w:vMerge w:val="restart"/>
        </w:tcPr>
        <w:p w14:paraId="6A2ED71B" w14:textId="77777777" w:rsidR="00A804EB" w:rsidRPr="00130446" w:rsidRDefault="00A804EB" w:rsidP="00AC4147">
          <w:pPr>
            <w:pStyle w:val="Yltunniste"/>
            <w:tabs>
              <w:tab w:val="clear" w:pos="5216"/>
              <w:tab w:val="clear" w:pos="7825"/>
              <w:tab w:val="clear" w:pos="9129"/>
            </w:tabs>
          </w:pPr>
        </w:p>
      </w:tc>
      <w:tc>
        <w:tcPr>
          <w:tcW w:w="2312" w:type="dxa"/>
          <w:gridSpan w:val="2"/>
          <w:vMerge w:val="restart"/>
        </w:tcPr>
        <w:p w14:paraId="21FF17BA" w14:textId="3D0EC02A" w:rsidR="00A804EB" w:rsidRPr="00DA1066" w:rsidRDefault="00A804EB" w:rsidP="00367219">
          <w:pPr>
            <w:pStyle w:val="Yltunniste"/>
            <w:tabs>
              <w:tab w:val="clear" w:pos="5216"/>
              <w:tab w:val="clear" w:pos="7825"/>
              <w:tab w:val="clear" w:pos="9129"/>
            </w:tabs>
            <w:rPr>
              <w:lang w:val="en-GB"/>
            </w:rPr>
          </w:pPr>
        </w:p>
      </w:tc>
    </w:tr>
    <w:tr w:rsidR="00A804EB" w:rsidRPr="00DA1066" w14:paraId="4CC5F5DE" w14:textId="77777777" w:rsidTr="001F4F5D">
      <w:tc>
        <w:tcPr>
          <w:tcW w:w="5216" w:type="dxa"/>
        </w:tcPr>
        <w:p w14:paraId="31180389" w14:textId="77777777" w:rsidR="00A804EB" w:rsidRPr="00DA1066" w:rsidRDefault="00A804EB" w:rsidP="00576234">
          <w:pPr>
            <w:pStyle w:val="Yltunniste"/>
            <w:tabs>
              <w:tab w:val="clear" w:pos="5216"/>
              <w:tab w:val="clear" w:pos="7825"/>
              <w:tab w:val="clear" w:pos="9129"/>
            </w:tabs>
            <w:rPr>
              <w:lang w:val="en-GB"/>
            </w:rPr>
          </w:pPr>
        </w:p>
      </w:tc>
      <w:tc>
        <w:tcPr>
          <w:tcW w:w="2609" w:type="dxa"/>
          <w:vMerge/>
        </w:tcPr>
        <w:p w14:paraId="014C6D4C" w14:textId="77777777" w:rsidR="00A804EB" w:rsidRPr="00DA1066" w:rsidRDefault="00A804EB" w:rsidP="00576234">
          <w:pPr>
            <w:pStyle w:val="Yltunniste"/>
            <w:tabs>
              <w:tab w:val="clear" w:pos="5216"/>
              <w:tab w:val="clear" w:pos="7825"/>
              <w:tab w:val="clear" w:pos="9129"/>
            </w:tabs>
            <w:rPr>
              <w:lang w:val="en-GB"/>
            </w:rPr>
          </w:pPr>
        </w:p>
      </w:tc>
      <w:tc>
        <w:tcPr>
          <w:tcW w:w="2312" w:type="dxa"/>
          <w:gridSpan w:val="2"/>
          <w:vMerge/>
        </w:tcPr>
        <w:p w14:paraId="6C09BDDF" w14:textId="77777777" w:rsidR="00A804EB" w:rsidRPr="00DA1066" w:rsidRDefault="00A804EB" w:rsidP="00576234">
          <w:pPr>
            <w:pStyle w:val="Yltunniste"/>
            <w:tabs>
              <w:tab w:val="clear" w:pos="5216"/>
              <w:tab w:val="clear" w:pos="7825"/>
              <w:tab w:val="clear" w:pos="9129"/>
            </w:tabs>
            <w:rPr>
              <w:lang w:val="en-GB"/>
            </w:rPr>
          </w:pPr>
        </w:p>
      </w:tc>
    </w:tr>
    <w:tr w:rsidR="00A804EB" w:rsidRPr="00DF3111" w14:paraId="0EF0C5A5" w14:textId="77777777" w:rsidTr="00E14C6B">
      <w:tc>
        <w:tcPr>
          <w:tcW w:w="5216" w:type="dxa"/>
        </w:tcPr>
        <w:p w14:paraId="61763391" w14:textId="77777777" w:rsidR="00A804EB" w:rsidRPr="00DA1066" w:rsidRDefault="00A804EB" w:rsidP="00576234">
          <w:pPr>
            <w:pStyle w:val="Yltunniste"/>
            <w:tabs>
              <w:tab w:val="clear" w:pos="5216"/>
              <w:tab w:val="clear" w:pos="7825"/>
              <w:tab w:val="clear" w:pos="9129"/>
            </w:tabs>
            <w:rPr>
              <w:lang w:val="en-GB"/>
            </w:rPr>
          </w:pPr>
        </w:p>
      </w:tc>
      <w:tc>
        <w:tcPr>
          <w:tcW w:w="2609" w:type="dxa"/>
        </w:tcPr>
        <w:p w14:paraId="0EA52D6D" w14:textId="6A77FBF3" w:rsidR="00A804EB" w:rsidRPr="00DF3111" w:rsidRDefault="00A804EB" w:rsidP="00676FA4">
          <w:pPr>
            <w:pStyle w:val="Yltunniste"/>
            <w:tabs>
              <w:tab w:val="clear" w:pos="5216"/>
              <w:tab w:val="clear" w:pos="7825"/>
              <w:tab w:val="clear" w:pos="9129"/>
            </w:tabs>
          </w:pPr>
        </w:p>
      </w:tc>
      <w:tc>
        <w:tcPr>
          <w:tcW w:w="1304" w:type="dxa"/>
        </w:tcPr>
        <w:p w14:paraId="71CC69B7" w14:textId="77777777" w:rsidR="00A804EB" w:rsidRPr="00DF3111" w:rsidRDefault="00A804EB" w:rsidP="00576234">
          <w:pPr>
            <w:pStyle w:val="Yltunniste"/>
            <w:tabs>
              <w:tab w:val="clear" w:pos="5216"/>
              <w:tab w:val="clear" w:pos="7825"/>
              <w:tab w:val="clear" w:pos="9129"/>
            </w:tabs>
          </w:pPr>
        </w:p>
      </w:tc>
      <w:tc>
        <w:tcPr>
          <w:tcW w:w="1008" w:type="dxa"/>
        </w:tcPr>
        <w:p w14:paraId="4A007762" w14:textId="686CB0EF" w:rsidR="00A804EB" w:rsidRPr="00DF3111" w:rsidRDefault="00A804EB" w:rsidP="00576234">
          <w:pPr>
            <w:pStyle w:val="Yltunniste"/>
            <w:tabs>
              <w:tab w:val="clear" w:pos="5216"/>
              <w:tab w:val="clear" w:pos="7825"/>
              <w:tab w:val="clear" w:pos="9129"/>
            </w:tabs>
          </w:pPr>
        </w:p>
      </w:tc>
    </w:tr>
  </w:tbl>
  <w:p w14:paraId="255DF0B9" w14:textId="7E5809F0" w:rsidR="008D038F" w:rsidRDefault="008D038F">
    <w:pPr>
      <w:pStyle w:val="Yltunniste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0288" behindDoc="1" locked="0" layoutInCell="1" allowOverlap="1" wp14:anchorId="0C04CC77" wp14:editId="1B59CB4E">
          <wp:simplePos x="0" y="0"/>
          <wp:positionH relativeFrom="page">
            <wp:posOffset>6985</wp:posOffset>
          </wp:positionH>
          <wp:positionV relativeFrom="paragraph">
            <wp:posOffset>-977900</wp:posOffset>
          </wp:positionV>
          <wp:extent cx="7553325" cy="10683575"/>
          <wp:effectExtent l="0" t="0" r="0" b="3810"/>
          <wp:wrapNone/>
          <wp:docPr id="655454676" name="Kuva 3" descr="Kuva, joka sisältää kohteen vaate, Ihmisen kasvot, henkilö, seinä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454676" name="Kuva 3" descr="Kuva, joka sisältää kohteen vaate, Ihmisen kasvot, henkilö, seinä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AF2A7" w14:textId="2FBB0DAC" w:rsidR="00D33E6D" w:rsidRDefault="00D33E6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0FDD7" w14:textId="77777777" w:rsidR="006E67F0" w:rsidRDefault="006E67F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10132"/>
    <w:multiLevelType w:val="multilevel"/>
    <w:tmpl w:val="F340A53A"/>
    <w:numStyleLink w:val="Luovinumeroitulista"/>
  </w:abstractNum>
  <w:abstractNum w:abstractNumId="1" w15:restartNumberingAfterBreak="0">
    <w:nsid w:val="1C383C1F"/>
    <w:multiLevelType w:val="multilevel"/>
    <w:tmpl w:val="F552CE4E"/>
    <w:numStyleLink w:val="Luoviluettelo"/>
  </w:abstractNum>
  <w:abstractNum w:abstractNumId="2" w15:restartNumberingAfterBreak="0">
    <w:nsid w:val="1CD01CFB"/>
    <w:multiLevelType w:val="multilevel"/>
    <w:tmpl w:val="5C0EE006"/>
    <w:styleLink w:val="OtsikkonumerointiMI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C655B90"/>
    <w:multiLevelType w:val="multilevel"/>
    <w:tmpl w:val="F714640A"/>
    <w:styleLink w:val="Luoviotsikointi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4" w15:restartNumberingAfterBreak="0">
    <w:nsid w:val="3811115E"/>
    <w:multiLevelType w:val="multilevel"/>
    <w:tmpl w:val="F714640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5" w15:restartNumberingAfterBreak="0">
    <w:nsid w:val="4BC34C37"/>
    <w:multiLevelType w:val="multilevel"/>
    <w:tmpl w:val="F340A53A"/>
    <w:styleLink w:val="Luovinumeroitulista"/>
    <w:lvl w:ilvl="0">
      <w:start w:val="1"/>
      <w:numFmt w:val="decimal"/>
      <w:pStyle w:val="Numeroituluettelo"/>
      <w:lvlText w:val="%1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098" w:hanging="397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495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92" w:hanging="397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3289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686" w:hanging="39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4082" w:hanging="39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479" w:hanging="39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4876" w:hanging="397"/>
      </w:pPr>
      <w:rPr>
        <w:rFonts w:ascii="Symbol" w:hAnsi="Symbol" w:hint="default"/>
      </w:rPr>
    </w:lvl>
  </w:abstractNum>
  <w:abstractNum w:abstractNumId="6" w15:restartNumberingAfterBreak="0">
    <w:nsid w:val="4C6E574B"/>
    <w:multiLevelType w:val="multilevel"/>
    <w:tmpl w:val="F552CE4E"/>
    <w:styleLink w:val="Luoviluettelo"/>
    <w:lvl w:ilvl="0">
      <w:start w:val="1"/>
      <w:numFmt w:val="bullet"/>
      <w:pStyle w:val="Merkittyluettelo"/>
      <w:lvlText w:val=""/>
      <w:lvlJc w:val="left"/>
      <w:pPr>
        <w:ind w:left="1701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871" w:hanging="17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098" w:hanging="227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495" w:hanging="39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92" w:hanging="39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3289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686" w:hanging="39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4082" w:hanging="39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479" w:hanging="397"/>
      </w:pPr>
      <w:rPr>
        <w:rFonts w:ascii="Symbol" w:hAnsi="Symbol" w:hint="default"/>
      </w:rPr>
    </w:lvl>
  </w:abstractNum>
  <w:num w:numId="1" w16cid:durableId="1777554960">
    <w:abstractNumId w:val="3"/>
  </w:num>
  <w:num w:numId="2" w16cid:durableId="246160404">
    <w:abstractNumId w:val="2"/>
  </w:num>
  <w:num w:numId="3" w16cid:durableId="1980844359">
    <w:abstractNumId w:val="3"/>
  </w:num>
  <w:num w:numId="4" w16cid:durableId="1464151617">
    <w:abstractNumId w:val="6"/>
  </w:num>
  <w:num w:numId="5" w16cid:durableId="1120535121">
    <w:abstractNumId w:val="5"/>
  </w:num>
  <w:num w:numId="6" w16cid:durableId="1474904207">
    <w:abstractNumId w:val="0"/>
  </w:num>
  <w:num w:numId="7" w16cid:durableId="1335916565">
    <w:abstractNumId w:val="1"/>
  </w:num>
  <w:num w:numId="8" w16cid:durableId="1163816734">
    <w:abstractNumId w:val="4"/>
    <w:lvlOverride w:ilvl="0">
      <w:lvl w:ilvl="0">
        <w:start w:val="1"/>
        <w:numFmt w:val="decimal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1080" w:hanging="1080"/>
        </w:pPr>
        <w:rPr>
          <w:rFonts w:hint="default"/>
        </w:rPr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917"/>
    <w:rsid w:val="00014CB9"/>
    <w:rsid w:val="0004524E"/>
    <w:rsid w:val="00050C2E"/>
    <w:rsid w:val="00051687"/>
    <w:rsid w:val="00080034"/>
    <w:rsid w:val="000B3FF2"/>
    <w:rsid w:val="000C16B5"/>
    <w:rsid w:val="000D00F9"/>
    <w:rsid w:val="000D341A"/>
    <w:rsid w:val="001131FF"/>
    <w:rsid w:val="00130446"/>
    <w:rsid w:val="00131432"/>
    <w:rsid w:val="00132F56"/>
    <w:rsid w:val="001514AB"/>
    <w:rsid w:val="00161164"/>
    <w:rsid w:val="00171B9B"/>
    <w:rsid w:val="00175199"/>
    <w:rsid w:val="001D4798"/>
    <w:rsid w:val="001E257D"/>
    <w:rsid w:val="001E725B"/>
    <w:rsid w:val="00202638"/>
    <w:rsid w:val="002238F0"/>
    <w:rsid w:val="002244DB"/>
    <w:rsid w:val="00240E29"/>
    <w:rsid w:val="00282A42"/>
    <w:rsid w:val="002A0262"/>
    <w:rsid w:val="002A2D76"/>
    <w:rsid w:val="002A6394"/>
    <w:rsid w:val="002C24D0"/>
    <w:rsid w:val="002C4917"/>
    <w:rsid w:val="002D066B"/>
    <w:rsid w:val="00321CA8"/>
    <w:rsid w:val="0036395C"/>
    <w:rsid w:val="00367219"/>
    <w:rsid w:val="00370958"/>
    <w:rsid w:val="003A6077"/>
    <w:rsid w:val="003C6C6C"/>
    <w:rsid w:val="003C74B5"/>
    <w:rsid w:val="003F4A7A"/>
    <w:rsid w:val="00422619"/>
    <w:rsid w:val="00441A1E"/>
    <w:rsid w:val="00442047"/>
    <w:rsid w:val="00456392"/>
    <w:rsid w:val="00473658"/>
    <w:rsid w:val="00497730"/>
    <w:rsid w:val="004A7452"/>
    <w:rsid w:val="004B0060"/>
    <w:rsid w:val="004B7E7A"/>
    <w:rsid w:val="004E200E"/>
    <w:rsid w:val="005173C2"/>
    <w:rsid w:val="00526BD5"/>
    <w:rsid w:val="00540990"/>
    <w:rsid w:val="0054708D"/>
    <w:rsid w:val="00560F8E"/>
    <w:rsid w:val="00586564"/>
    <w:rsid w:val="00594619"/>
    <w:rsid w:val="005F108C"/>
    <w:rsid w:val="00600897"/>
    <w:rsid w:val="006043B5"/>
    <w:rsid w:val="0065013A"/>
    <w:rsid w:val="006549E1"/>
    <w:rsid w:val="00671020"/>
    <w:rsid w:val="00673FA6"/>
    <w:rsid w:val="00676FA4"/>
    <w:rsid w:val="00681C7C"/>
    <w:rsid w:val="0068674A"/>
    <w:rsid w:val="00690FC8"/>
    <w:rsid w:val="00692124"/>
    <w:rsid w:val="00694130"/>
    <w:rsid w:val="006C3623"/>
    <w:rsid w:val="006E67F0"/>
    <w:rsid w:val="007216A0"/>
    <w:rsid w:val="0072334D"/>
    <w:rsid w:val="00730235"/>
    <w:rsid w:val="00754300"/>
    <w:rsid w:val="007B1276"/>
    <w:rsid w:val="007D7F11"/>
    <w:rsid w:val="007E07EA"/>
    <w:rsid w:val="00814804"/>
    <w:rsid w:val="00830BF5"/>
    <w:rsid w:val="00843086"/>
    <w:rsid w:val="008438B1"/>
    <w:rsid w:val="008517DF"/>
    <w:rsid w:val="00866528"/>
    <w:rsid w:val="00874D13"/>
    <w:rsid w:val="008B00CD"/>
    <w:rsid w:val="008B5EBE"/>
    <w:rsid w:val="008C3EA3"/>
    <w:rsid w:val="008D038F"/>
    <w:rsid w:val="008E25EA"/>
    <w:rsid w:val="008E39FD"/>
    <w:rsid w:val="008F531B"/>
    <w:rsid w:val="00940B48"/>
    <w:rsid w:val="0094175E"/>
    <w:rsid w:val="00953FAE"/>
    <w:rsid w:val="009626AD"/>
    <w:rsid w:val="009B5957"/>
    <w:rsid w:val="009D4CCF"/>
    <w:rsid w:val="009F6853"/>
    <w:rsid w:val="00A02062"/>
    <w:rsid w:val="00A023C0"/>
    <w:rsid w:val="00A24403"/>
    <w:rsid w:val="00A5454A"/>
    <w:rsid w:val="00A606FC"/>
    <w:rsid w:val="00A626A5"/>
    <w:rsid w:val="00A804EB"/>
    <w:rsid w:val="00A9593E"/>
    <w:rsid w:val="00AA5214"/>
    <w:rsid w:val="00AC13D3"/>
    <w:rsid w:val="00AC4147"/>
    <w:rsid w:val="00B00726"/>
    <w:rsid w:val="00B13815"/>
    <w:rsid w:val="00B32BBD"/>
    <w:rsid w:val="00B76768"/>
    <w:rsid w:val="00B86824"/>
    <w:rsid w:val="00B87331"/>
    <w:rsid w:val="00BD6D76"/>
    <w:rsid w:val="00BF4D3D"/>
    <w:rsid w:val="00C70190"/>
    <w:rsid w:val="00C8736E"/>
    <w:rsid w:val="00C95701"/>
    <w:rsid w:val="00CA206C"/>
    <w:rsid w:val="00CD2B67"/>
    <w:rsid w:val="00D33E6D"/>
    <w:rsid w:val="00D50FDD"/>
    <w:rsid w:val="00D57F98"/>
    <w:rsid w:val="00D62305"/>
    <w:rsid w:val="00D66A7B"/>
    <w:rsid w:val="00DA1066"/>
    <w:rsid w:val="00DA2B0D"/>
    <w:rsid w:val="00DB0832"/>
    <w:rsid w:val="00DB4894"/>
    <w:rsid w:val="00DD4769"/>
    <w:rsid w:val="00DE3A6F"/>
    <w:rsid w:val="00DF3111"/>
    <w:rsid w:val="00DF47A1"/>
    <w:rsid w:val="00DF4E8B"/>
    <w:rsid w:val="00E055B7"/>
    <w:rsid w:val="00E258F9"/>
    <w:rsid w:val="00E54A4F"/>
    <w:rsid w:val="00E54D43"/>
    <w:rsid w:val="00E6056F"/>
    <w:rsid w:val="00E67A4B"/>
    <w:rsid w:val="00E77A2E"/>
    <w:rsid w:val="00EF1A09"/>
    <w:rsid w:val="00EF4E9A"/>
    <w:rsid w:val="00F21926"/>
    <w:rsid w:val="00F27527"/>
    <w:rsid w:val="00F9254D"/>
    <w:rsid w:val="00FA3D99"/>
    <w:rsid w:val="00FA71BF"/>
    <w:rsid w:val="00FC2625"/>
    <w:rsid w:val="00FE5980"/>
    <w:rsid w:val="00FF0F07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58EA"/>
  <w15:docId w15:val="{5313A6EF-84BB-4BF1-8410-9F56C835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C3EA3"/>
    <w:rPr>
      <w:rFonts w:cstheme="minorHAnsi"/>
      <w:lang w:val="fi-FI"/>
    </w:rPr>
  </w:style>
  <w:style w:type="paragraph" w:styleId="Otsikko1">
    <w:name w:val="heading 1"/>
    <w:basedOn w:val="Normaali"/>
    <w:next w:val="Leipteksti"/>
    <w:link w:val="Otsikko1Char"/>
    <w:uiPriority w:val="1"/>
    <w:qFormat/>
    <w:rsid w:val="00AC4147"/>
    <w:pPr>
      <w:keepNext/>
      <w:keepLines/>
      <w:spacing w:before="220" w:after="22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1"/>
    <w:qFormat/>
    <w:rsid w:val="00AC4147"/>
    <w:pPr>
      <w:keepNext/>
      <w:keepLines/>
      <w:spacing w:before="220" w:after="22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1"/>
    <w:qFormat/>
    <w:rsid w:val="00AC4147"/>
    <w:pPr>
      <w:keepNext/>
      <w:keepLines/>
      <w:spacing w:before="220" w:after="22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AC4147"/>
    <w:pPr>
      <w:keepNext/>
      <w:keepLines/>
      <w:numPr>
        <w:ilvl w:val="3"/>
        <w:numId w:val="3"/>
      </w:numPr>
      <w:spacing w:before="220" w:after="22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AC4147"/>
    <w:pPr>
      <w:keepNext/>
      <w:keepLines/>
      <w:numPr>
        <w:ilvl w:val="4"/>
        <w:numId w:val="3"/>
      </w:numPr>
      <w:spacing w:before="220"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AC4147"/>
    <w:pPr>
      <w:keepNext/>
      <w:keepLines/>
      <w:numPr>
        <w:ilvl w:val="5"/>
        <w:numId w:val="3"/>
      </w:numPr>
      <w:spacing w:before="220"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AC4147"/>
    <w:pPr>
      <w:keepNext/>
      <w:keepLines/>
      <w:numPr>
        <w:ilvl w:val="6"/>
        <w:numId w:val="3"/>
      </w:numPr>
      <w:spacing w:before="220"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AC4147"/>
    <w:pPr>
      <w:keepNext/>
      <w:keepLines/>
      <w:numPr>
        <w:ilvl w:val="7"/>
        <w:numId w:val="3"/>
      </w:numPr>
      <w:spacing w:before="220"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AC4147"/>
    <w:pPr>
      <w:keepNext/>
      <w:keepLines/>
      <w:numPr>
        <w:ilvl w:val="8"/>
        <w:numId w:val="3"/>
      </w:numPr>
      <w:spacing w:before="220"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AC4147"/>
    <w:pPr>
      <w:tabs>
        <w:tab w:val="right" w:pos="5216"/>
        <w:tab w:val="right" w:pos="7825"/>
        <w:tab w:val="right" w:pos="9129"/>
      </w:tabs>
    </w:pPr>
    <w:rPr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0C16B5"/>
    <w:rPr>
      <w:rFonts w:cstheme="minorHAnsi"/>
      <w:sz w:val="18"/>
      <w:lang w:val="fi-FI"/>
    </w:rPr>
  </w:style>
  <w:style w:type="paragraph" w:styleId="Alatunniste">
    <w:name w:val="footer"/>
    <w:basedOn w:val="Normaali"/>
    <w:link w:val="AlatunnisteChar"/>
    <w:uiPriority w:val="11"/>
    <w:rsid w:val="00AC4147"/>
    <w:pPr>
      <w:tabs>
        <w:tab w:val="center" w:pos="4820"/>
        <w:tab w:val="right" w:pos="9639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11"/>
    <w:rsid w:val="00694130"/>
    <w:rPr>
      <w:rFonts w:cstheme="minorHAnsi"/>
      <w:sz w:val="18"/>
      <w:lang w:val="fi-FI"/>
    </w:rPr>
  </w:style>
  <w:style w:type="paragraph" w:styleId="Leipteksti">
    <w:name w:val="Body Text"/>
    <w:basedOn w:val="Normaali"/>
    <w:link w:val="LeiptekstiChar"/>
    <w:qFormat/>
    <w:rsid w:val="00AC4147"/>
    <w:pPr>
      <w:spacing w:after="200"/>
      <w:ind w:left="1304"/>
    </w:pPr>
  </w:style>
  <w:style w:type="character" w:customStyle="1" w:styleId="LeiptekstiChar">
    <w:name w:val="Leipäteksti Char"/>
    <w:basedOn w:val="Kappaleenoletusfontti"/>
    <w:link w:val="Leipteksti"/>
    <w:rsid w:val="008F531B"/>
    <w:rPr>
      <w:rFonts w:cstheme="minorHAnsi"/>
      <w:lang w:val="fi-FI"/>
    </w:rPr>
  </w:style>
  <w:style w:type="character" w:customStyle="1" w:styleId="Otsikko1Char">
    <w:name w:val="Otsikko 1 Char"/>
    <w:basedOn w:val="Kappaleenoletusfontti"/>
    <w:link w:val="Otsikko1"/>
    <w:uiPriority w:val="1"/>
    <w:rsid w:val="00953FAE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character" w:customStyle="1" w:styleId="Otsikko2Char">
    <w:name w:val="Otsikko 2 Char"/>
    <w:basedOn w:val="Kappaleenoletusfontti"/>
    <w:link w:val="Otsikko2"/>
    <w:uiPriority w:val="1"/>
    <w:rsid w:val="00953FAE"/>
    <w:rPr>
      <w:rFonts w:asciiTheme="majorHAnsi" w:eastAsiaTheme="majorEastAsia" w:hAnsiTheme="majorHAnsi" w:cstheme="majorBid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1"/>
    <w:rsid w:val="00953FAE"/>
    <w:rPr>
      <w:rFonts w:asciiTheme="majorHAnsi" w:eastAsiaTheme="majorEastAsia" w:hAnsiTheme="majorHAnsi" w:cstheme="majorBidi"/>
      <w:bCs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2A2D76"/>
    <w:rPr>
      <w:rFonts w:asciiTheme="majorHAnsi" w:eastAsiaTheme="majorEastAsia" w:hAnsiTheme="majorHAnsi" w:cstheme="majorBidi"/>
      <w:bCs/>
      <w:iCs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2A2D76"/>
    <w:rPr>
      <w:rFonts w:asciiTheme="majorHAnsi" w:eastAsiaTheme="majorEastAsia" w:hAnsiTheme="majorHAnsi" w:cstheme="majorBidi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2A2D76"/>
    <w:rPr>
      <w:rFonts w:asciiTheme="majorHAnsi" w:eastAsiaTheme="majorEastAsia" w:hAnsiTheme="majorHAnsi" w:cstheme="majorBidi"/>
      <w:iCs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2A2D76"/>
    <w:rPr>
      <w:rFonts w:asciiTheme="majorHAnsi" w:eastAsiaTheme="majorEastAsia" w:hAnsiTheme="majorHAnsi" w:cstheme="majorBidi"/>
      <w:iCs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2A2D76"/>
    <w:rPr>
      <w:rFonts w:asciiTheme="majorHAnsi" w:eastAsiaTheme="majorEastAsia" w:hAnsiTheme="majorHAnsi" w:cstheme="majorBidi"/>
      <w:szCs w:val="20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2A2D76"/>
    <w:rPr>
      <w:rFonts w:asciiTheme="majorHAnsi" w:eastAsiaTheme="majorEastAsia" w:hAnsiTheme="majorHAnsi" w:cstheme="majorBidi"/>
      <w:iCs/>
      <w:szCs w:val="20"/>
      <w:lang w:val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AC4147"/>
    <w:pPr>
      <w:spacing w:before="220" w:after="220"/>
      <w:contextualSpacing/>
    </w:pPr>
    <w:rPr>
      <w:rFonts w:asciiTheme="majorHAnsi" w:eastAsiaTheme="majorEastAsia" w:hAnsiTheme="majorHAnsi" w:cstheme="majorBidi"/>
      <w:b/>
      <w:spacing w:val="5"/>
      <w:kern w:val="28"/>
      <w:sz w:val="26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53FAE"/>
    <w:rPr>
      <w:rFonts w:asciiTheme="majorHAnsi" w:eastAsiaTheme="majorEastAsia" w:hAnsiTheme="majorHAnsi" w:cstheme="majorBidi"/>
      <w:b/>
      <w:spacing w:val="5"/>
      <w:kern w:val="28"/>
      <w:sz w:val="26"/>
      <w:szCs w:val="52"/>
      <w:lang w:val="fi-FI"/>
    </w:rPr>
  </w:style>
  <w:style w:type="paragraph" w:customStyle="1" w:styleId="Kirjeotsikko">
    <w:name w:val="Kirjeotsikko"/>
    <w:basedOn w:val="Otsikko"/>
    <w:next w:val="Leipteksti"/>
    <w:uiPriority w:val="1"/>
    <w:rsid w:val="00AC4147"/>
    <w:pPr>
      <w:spacing w:after="480"/>
    </w:pPr>
    <w:rPr>
      <w:sz w:val="36"/>
    </w:rPr>
  </w:style>
  <w:style w:type="character" w:styleId="Paikkamerkkiteksti">
    <w:name w:val="Placeholder Text"/>
    <w:basedOn w:val="Kappaleenoletusfontti"/>
    <w:uiPriority w:val="99"/>
    <w:rsid w:val="00AC4147"/>
    <w:rPr>
      <w:color w:val="808080"/>
    </w:rPr>
  </w:style>
  <w:style w:type="table" w:styleId="TaulukkoRuudukko">
    <w:name w:val="Table Grid"/>
    <w:basedOn w:val="Normaalitaulukko"/>
    <w:uiPriority w:val="59"/>
    <w:rsid w:val="00AC41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Luoviotsikointi">
    <w:name w:val="Luovi otsikointi"/>
    <w:uiPriority w:val="99"/>
    <w:rsid w:val="00AC4147"/>
    <w:pPr>
      <w:numPr>
        <w:numId w:val="1"/>
      </w:numPr>
    </w:pPr>
  </w:style>
  <w:style w:type="numbering" w:customStyle="1" w:styleId="Luoviluettelo">
    <w:name w:val="Luovi luettelo"/>
    <w:uiPriority w:val="99"/>
    <w:rsid w:val="00692124"/>
    <w:pPr>
      <w:numPr>
        <w:numId w:val="4"/>
      </w:numPr>
    </w:pPr>
  </w:style>
  <w:style w:type="numbering" w:customStyle="1" w:styleId="Luovinumeroitulista">
    <w:name w:val="Luovi numeroitu lista"/>
    <w:uiPriority w:val="99"/>
    <w:rsid w:val="00692124"/>
    <w:pPr>
      <w:numPr>
        <w:numId w:val="5"/>
      </w:numPr>
    </w:pPr>
  </w:style>
  <w:style w:type="paragraph" w:styleId="Merkittyluettelo">
    <w:name w:val="List Bullet"/>
    <w:basedOn w:val="Normaali"/>
    <w:uiPriority w:val="99"/>
    <w:unhideWhenUsed/>
    <w:qFormat/>
    <w:rsid w:val="00692124"/>
    <w:pPr>
      <w:numPr>
        <w:numId w:val="7"/>
      </w:numPr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AC4147"/>
    <w:rPr>
      <w:rFonts w:ascii="Tahoma" w:hAnsi="Tahoma" w:cs="Tahoma"/>
      <w:sz w:val="16"/>
      <w:szCs w:val="16"/>
    </w:rPr>
  </w:style>
  <w:style w:type="paragraph" w:styleId="Numeroituluettelo">
    <w:name w:val="List Number"/>
    <w:basedOn w:val="Normaali"/>
    <w:uiPriority w:val="99"/>
    <w:unhideWhenUsed/>
    <w:qFormat/>
    <w:rsid w:val="00692124"/>
    <w:pPr>
      <w:numPr>
        <w:numId w:val="6"/>
      </w:numPr>
      <w:contextualSpacing/>
    </w:p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C16B5"/>
    <w:rPr>
      <w:rFonts w:ascii="Tahoma" w:hAnsi="Tahoma" w:cs="Tahoma"/>
      <w:sz w:val="16"/>
      <w:szCs w:val="16"/>
      <w:lang w:val="fi-FI"/>
    </w:rPr>
  </w:style>
  <w:style w:type="paragraph" w:styleId="Sisllysluettelonotsikko">
    <w:name w:val="TOC Heading"/>
    <w:basedOn w:val="Otsikko1"/>
    <w:next w:val="Normaali"/>
    <w:uiPriority w:val="39"/>
    <w:unhideWhenUsed/>
    <w:rsid w:val="00AC4147"/>
    <w:pPr>
      <w:spacing w:before="480" w:after="0"/>
      <w:outlineLvl w:val="9"/>
    </w:pPr>
    <w:rPr>
      <w:color w:val="971227" w:themeColor="accent1" w:themeShade="BF"/>
      <w:sz w:val="28"/>
    </w:rPr>
  </w:style>
  <w:style w:type="paragraph" w:styleId="Sisluet1">
    <w:name w:val="toc 1"/>
    <w:basedOn w:val="Otsikko1"/>
    <w:next w:val="Normaali"/>
    <w:autoRedefine/>
    <w:uiPriority w:val="39"/>
    <w:unhideWhenUsed/>
    <w:rsid w:val="00AC4147"/>
    <w:pPr>
      <w:tabs>
        <w:tab w:val="right" w:leader="dot" w:pos="9911"/>
      </w:tabs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AC4147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AC4147"/>
    <w:pPr>
      <w:spacing w:after="100"/>
      <w:ind w:left="440"/>
    </w:pPr>
  </w:style>
  <w:style w:type="character" w:styleId="Hyperlinkki">
    <w:name w:val="Hyperlink"/>
    <w:basedOn w:val="Kappaleenoletusfontti"/>
    <w:uiPriority w:val="99"/>
    <w:unhideWhenUsed/>
    <w:rsid w:val="00AC4147"/>
    <w:rPr>
      <w:color w:val="0033CC" w:themeColor="hyperlink"/>
      <w:u w:val="single"/>
    </w:rPr>
  </w:style>
  <w:style w:type="numbering" w:customStyle="1" w:styleId="OtsikkonumerointiMI">
    <w:name w:val="Otsikkonumerointi MI"/>
    <w:uiPriority w:val="99"/>
    <w:rsid w:val="009D4CC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uut\Hengitysliitto\Lomakkeet\PP-muokkauksia\Pohja-aineistot\HL%20punainen%20logo%20Saate%20(ver.2.0).dotx" TargetMode="External"/></Relationships>
</file>

<file path=word/theme/theme1.xml><?xml version="1.0" encoding="utf-8"?>
<a:theme xmlns:a="http://schemas.openxmlformats.org/drawingml/2006/main" name="Luovi_teema">
  <a:themeElements>
    <a:clrScheme name="Luovi_värit">
      <a:dk1>
        <a:sysClr val="windowText" lastClr="000000"/>
      </a:dk1>
      <a:lt1>
        <a:srgbClr val="FFFFFF"/>
      </a:lt1>
      <a:dk2>
        <a:srgbClr val="7F7F7F"/>
      </a:dk2>
      <a:lt2>
        <a:srgbClr val="FFFFFF"/>
      </a:lt2>
      <a:accent1>
        <a:srgbClr val="CA1836"/>
      </a:accent1>
      <a:accent2>
        <a:srgbClr val="CAAE84"/>
      </a:accent2>
      <a:accent3>
        <a:srgbClr val="383838"/>
      </a:accent3>
      <a:accent4>
        <a:srgbClr val="DDDBD5"/>
      </a:accent4>
      <a:accent5>
        <a:srgbClr val="757575"/>
      </a:accent5>
      <a:accent6>
        <a:srgbClr val="76A1AA"/>
      </a:accent6>
      <a:hlink>
        <a:srgbClr val="0033CC"/>
      </a:hlink>
      <a:folHlink>
        <a:srgbClr val="C2788F"/>
      </a:folHlink>
    </a:clrScheme>
    <a:fontScheme name="Luovi_font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90B43B4EDB40D4A9B82144F645BBB68" ma:contentTypeVersion="6" ma:contentTypeDescription="Luo uusi asiakirja." ma:contentTypeScope="" ma:versionID="e2df18945d451e574b17ac377f6e8ff3">
  <xsd:schema xmlns:xsd="http://www.w3.org/2001/XMLSchema" xmlns:xs="http://www.w3.org/2001/XMLSchema" xmlns:p="http://schemas.microsoft.com/office/2006/metadata/properties" xmlns:ns2="98091111-25e1-4130-b9cd-1acf74065e10" xmlns:ns3="a900f023-dec0-4251-8e2c-1cf2c7b4dde8" targetNamespace="http://schemas.microsoft.com/office/2006/metadata/properties" ma:root="true" ma:fieldsID="a20e737857ebe1549a2ce0ecd7beea74" ns2:_="" ns3:_="">
    <xsd:import namespace="98091111-25e1-4130-b9cd-1acf74065e10"/>
    <xsd:import namespace="a900f023-dec0-4251-8e2c-1cf2c7b4dd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91111-25e1-4130-b9cd-1acf74065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0f023-dec0-4251-8e2c-1cf2c7b4dd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01776-43E8-4B04-B681-53E7CA33F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1D1996-3DF6-4050-9433-EA62B2354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91111-25e1-4130-b9cd-1acf74065e10"/>
    <ds:schemaRef ds:uri="a900f023-dec0-4251-8e2c-1cf2c7b4d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01B83-6E29-4A8D-8A50-B8B9B11A7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A71A8A-3DF8-4656-AEEF-A945E5DD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 punainen logo Saate (ver.2.0).dotx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Ammattiopisto Luovi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atte Kalke</dc:creator>
  <cp:keywords/>
  <dc:description/>
  <cp:lastModifiedBy>Selina Kangas</cp:lastModifiedBy>
  <cp:revision>2</cp:revision>
  <dcterms:created xsi:type="dcterms:W3CDTF">2025-03-18T07:03:00Z</dcterms:created>
  <dcterms:modified xsi:type="dcterms:W3CDTF">2025-03-18T07:03:00Z</dcterms:modified>
  <cp:category>Julkinen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0x010100390B43B4EDB40D4A9B82144F645BBB68</vt:lpwstr>
  </property>
  <property fmtid="{D5CDD505-2E9C-101B-9397-08002B2CF9AE}" pid="3" name="TaxKeyword">
    <vt:lpwstr/>
  </property>
  <property fmtid="{D5CDD505-2E9C-101B-9397-08002B2CF9AE}" pid="4" name="Asiakirjatyyppi">
    <vt:lpwstr>Hakemus</vt:lpwstr>
  </property>
  <property fmtid="{D5CDD505-2E9C-101B-9397-08002B2CF9AE}" pid="5" name="Julkisuusluokka">
    <vt:lpwstr>Julkinen</vt:lpwstr>
  </property>
</Properties>
</file>